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0E9B" w14:textId="14CC0D33" w:rsidR="00C60303" w:rsidRDefault="00C60303" w:rsidP="00F65708">
      <w:pPr>
        <w:spacing w:after="0"/>
        <w:rPr>
          <w:rFonts w:ascii="Arial" w:hAnsi="Arial" w:cs="Arial"/>
          <w:sz w:val="28"/>
          <w:szCs w:val="28"/>
        </w:rPr>
      </w:pPr>
    </w:p>
    <w:p w14:paraId="73231605" w14:textId="4F311F0A" w:rsidR="00F65708" w:rsidRDefault="00F65708" w:rsidP="00F65708">
      <w:pPr>
        <w:spacing w:after="0"/>
        <w:rPr>
          <w:rFonts w:ascii="Arial" w:hAnsi="Arial" w:cs="Arial"/>
          <w:sz w:val="28"/>
          <w:szCs w:val="28"/>
        </w:rPr>
      </w:pPr>
    </w:p>
    <w:p w14:paraId="46702F5A" w14:textId="5F4CCF8C" w:rsidR="00BC783C" w:rsidRDefault="00F65708" w:rsidP="00F6570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E2A7C">
        <w:rPr>
          <w:rFonts w:ascii="Arial" w:hAnsi="Arial" w:cs="Arial"/>
          <w:sz w:val="36"/>
          <w:szCs w:val="36"/>
        </w:rPr>
        <w:t>Nivåindikat</w:t>
      </w:r>
      <w:r w:rsidR="00AE2A7C">
        <w:rPr>
          <w:rFonts w:ascii="Arial" w:hAnsi="Arial" w:cs="Arial"/>
          <w:sz w:val="36"/>
          <w:szCs w:val="36"/>
        </w:rPr>
        <w:t>o</w:t>
      </w:r>
      <w:r w:rsidRPr="00AE2A7C">
        <w:rPr>
          <w:rFonts w:ascii="Arial" w:hAnsi="Arial" w:cs="Arial"/>
          <w:sz w:val="36"/>
          <w:szCs w:val="36"/>
        </w:rPr>
        <w:t>r med signal</w:t>
      </w:r>
      <w:r w:rsidR="00660537">
        <w:rPr>
          <w:rFonts w:ascii="Arial" w:hAnsi="Arial" w:cs="Arial"/>
          <w:sz w:val="36"/>
          <w:szCs w:val="36"/>
        </w:rPr>
        <w:t xml:space="preserve"> </w:t>
      </w:r>
    </w:p>
    <w:p w14:paraId="2A80A610" w14:textId="786194B0" w:rsidR="00F65708" w:rsidRPr="00AE2A7C" w:rsidRDefault="00BC783C" w:rsidP="00F65708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Art nr </w:t>
      </w:r>
      <w:r w:rsidR="00660537">
        <w:rPr>
          <w:rFonts w:ascii="Arial" w:hAnsi="Arial" w:cs="Arial"/>
          <w:sz w:val="36"/>
          <w:szCs w:val="36"/>
        </w:rPr>
        <w:t>55051</w:t>
      </w:r>
    </w:p>
    <w:p w14:paraId="27CE1E74" w14:textId="17083241" w:rsidR="00F65708" w:rsidRDefault="00F65708" w:rsidP="00F65708">
      <w:pPr>
        <w:spacing w:after="0"/>
        <w:rPr>
          <w:rFonts w:ascii="Arial" w:hAnsi="Arial" w:cs="Arial"/>
          <w:sz w:val="28"/>
          <w:szCs w:val="28"/>
        </w:rPr>
      </w:pPr>
    </w:p>
    <w:p w14:paraId="307CA2F5" w14:textId="77777777" w:rsidR="00AE2A7C" w:rsidRDefault="00AE2A7C" w:rsidP="00F65708">
      <w:pPr>
        <w:spacing w:after="0"/>
        <w:rPr>
          <w:rFonts w:ascii="Arial" w:hAnsi="Arial" w:cs="Arial"/>
          <w:sz w:val="28"/>
          <w:szCs w:val="28"/>
        </w:rPr>
      </w:pPr>
    </w:p>
    <w:p w14:paraId="19E5B968" w14:textId="5BFB7EF8" w:rsidR="00F65708" w:rsidRDefault="00604573" w:rsidP="00F657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A42D64B" wp14:editId="6CECA7BA">
            <wp:extent cx="2943860" cy="1962573"/>
            <wp:effectExtent l="0" t="0" r="8890" b="0"/>
            <wp:docPr id="851417458" name="Bildobjekt 1" descr="En bild som visar verktyg, Electric blue, stylus, stationä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17458" name="Bildobjekt 1" descr="En bild som visar verktyg, Electric blue, stylus, stationä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1672" cy="19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CA2D" w14:textId="112F8A9E" w:rsidR="00F65708" w:rsidRDefault="00F65708" w:rsidP="00F65708">
      <w:pPr>
        <w:spacing w:after="0"/>
        <w:rPr>
          <w:rFonts w:ascii="Arial" w:hAnsi="Arial" w:cs="Arial"/>
          <w:sz w:val="28"/>
          <w:szCs w:val="28"/>
        </w:rPr>
      </w:pPr>
    </w:p>
    <w:p w14:paraId="551718A0" w14:textId="77777777" w:rsidR="00F65708" w:rsidRDefault="00F65708" w:rsidP="00F65708">
      <w:pPr>
        <w:pStyle w:val="Liststycke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F65708">
        <w:rPr>
          <w:rFonts w:ascii="Arial" w:hAnsi="Arial" w:cs="Arial"/>
          <w:sz w:val="28"/>
          <w:szCs w:val="28"/>
        </w:rPr>
        <w:t xml:space="preserve">Placera indikatorn på kanten av koppen med sonderna inuti. </w:t>
      </w:r>
    </w:p>
    <w:p w14:paraId="31CFBF23" w14:textId="77777777" w:rsidR="00F65708" w:rsidRDefault="00F65708" w:rsidP="00F65708">
      <w:pPr>
        <w:pStyle w:val="Liststycke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F65708">
        <w:rPr>
          <w:rFonts w:ascii="Arial" w:hAnsi="Arial" w:cs="Arial"/>
          <w:sz w:val="28"/>
          <w:szCs w:val="28"/>
        </w:rPr>
        <w:t xml:space="preserve">Häll vätskan i koppen tills den hörbara tonen börjar. Du kan sedan fortsätta hälla, till exempel lägga mjölken i en kopp te, och tonen kommer att öka när den andra proben nås. Sluta hälla. Ljudet från indikatorn fortsätter mellan de två sonderna. </w:t>
      </w:r>
    </w:p>
    <w:p w14:paraId="75397E99" w14:textId="023BF36E" w:rsidR="00D434AD" w:rsidRDefault="00F65708" w:rsidP="00F65708">
      <w:pPr>
        <w:pStyle w:val="Liststycke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F65708">
        <w:rPr>
          <w:rFonts w:ascii="Arial" w:hAnsi="Arial" w:cs="Arial"/>
          <w:sz w:val="28"/>
          <w:szCs w:val="28"/>
        </w:rPr>
        <w:t>Denna enhet använder 1 st CR2032 Lihtium-batteri</w:t>
      </w:r>
    </w:p>
    <w:p w14:paraId="1E725F37" w14:textId="263CC366" w:rsidR="00AE2A7C" w:rsidRPr="00AE2A7C" w:rsidRDefault="00AE2A7C" w:rsidP="002A154C">
      <w:pPr>
        <w:pStyle w:val="Liststycke"/>
        <w:numPr>
          <w:ilvl w:val="0"/>
          <w:numId w:val="48"/>
        </w:numPr>
        <w:rPr>
          <w:rFonts w:ascii="Arial" w:hAnsi="Arial" w:cs="Arial"/>
          <w:sz w:val="28"/>
          <w:szCs w:val="28"/>
        </w:rPr>
      </w:pPr>
      <w:r w:rsidRPr="00AE2A7C">
        <w:rPr>
          <w:rFonts w:ascii="Arial" w:hAnsi="Arial" w:cs="Arial"/>
          <w:sz w:val="28"/>
          <w:szCs w:val="28"/>
        </w:rPr>
        <w:t>1 års funktionsgaranti (batteri 6 månader).</w:t>
      </w:r>
    </w:p>
    <w:p w14:paraId="4B54C5CA" w14:textId="0E34B612" w:rsidR="00AE2A7C" w:rsidRDefault="00AE2A7C" w:rsidP="00AE2A7C">
      <w:pPr>
        <w:rPr>
          <w:rFonts w:ascii="Arial" w:hAnsi="Arial" w:cs="Arial"/>
          <w:sz w:val="28"/>
          <w:szCs w:val="28"/>
        </w:rPr>
      </w:pPr>
    </w:p>
    <w:p w14:paraId="1739824B" w14:textId="1448421A" w:rsidR="00AE2A7C" w:rsidRDefault="00AE2A7C" w:rsidP="00AE2A7C">
      <w:pPr>
        <w:rPr>
          <w:rFonts w:ascii="Arial" w:hAnsi="Arial" w:cs="Arial"/>
          <w:sz w:val="28"/>
          <w:szCs w:val="28"/>
        </w:rPr>
      </w:pPr>
    </w:p>
    <w:p w14:paraId="331CA488" w14:textId="6CE0BB03" w:rsidR="00AE2A7C" w:rsidRDefault="00AE2A7C" w:rsidP="00AE2A7C">
      <w:pPr>
        <w:rPr>
          <w:rFonts w:ascii="Arial" w:hAnsi="Arial" w:cs="Arial"/>
          <w:sz w:val="28"/>
          <w:szCs w:val="28"/>
        </w:rPr>
      </w:pPr>
    </w:p>
    <w:p w14:paraId="358C5708" w14:textId="07855531" w:rsidR="00295002" w:rsidRPr="00AE2A7C" w:rsidRDefault="00AE2A7C" w:rsidP="00AE2A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Version </w:t>
      </w:r>
      <w:r w:rsidR="00D13AB1">
        <w:rPr>
          <w:rFonts w:ascii="Arial" w:hAnsi="Arial" w:cs="Arial"/>
        </w:rPr>
        <w:t>20240221</w:t>
      </w:r>
      <w:r>
        <w:rPr>
          <w:rFonts w:ascii="Arial" w:hAnsi="Arial" w:cs="Arial"/>
        </w:rPr>
        <w:t>/</w:t>
      </w:r>
      <w:r w:rsidR="00D13AB1">
        <w:rPr>
          <w:rFonts w:ascii="Arial" w:hAnsi="Arial" w:cs="Arial"/>
        </w:rPr>
        <w:t>IB</w:t>
      </w:r>
    </w:p>
    <w:sectPr w:rsidR="00295002" w:rsidRPr="00AE2A7C" w:rsidSect="00A0042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1E0D" w14:textId="77777777" w:rsidR="00A00428" w:rsidRDefault="00A00428" w:rsidP="00217607">
      <w:pPr>
        <w:spacing w:after="0" w:line="240" w:lineRule="auto"/>
      </w:pPr>
      <w:r>
        <w:separator/>
      </w:r>
    </w:p>
  </w:endnote>
  <w:endnote w:type="continuationSeparator" w:id="0">
    <w:p w14:paraId="4347C679" w14:textId="77777777" w:rsidR="00A00428" w:rsidRDefault="00A00428" w:rsidP="0021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082" w14:textId="77777777" w:rsidR="002C1F2A" w:rsidRDefault="00000000" w:rsidP="00CF7759">
    <w:pPr>
      <w:pStyle w:val="Sidfot"/>
      <w:tabs>
        <w:tab w:val="clear" w:pos="4536"/>
      </w:tabs>
      <w:spacing w:line="240" w:lineRule="exact"/>
      <w:jc w:val="center"/>
      <w:rPr>
        <w:rFonts w:ascii="Myriad Roman" w:hAnsi="Myriad Roman"/>
        <w:spacing w:val="-2"/>
      </w:rPr>
    </w:pPr>
    <w:r>
      <w:rPr>
        <w:b/>
        <w:sz w:val="26"/>
      </w:rPr>
      <w:pict w14:anchorId="2F49EE91">
        <v:rect id="_x0000_i1025" style="width:394.65pt;height:3pt" o:hrpct="870" o:hralign="center" o:hrstd="t" o:hr="t" fillcolor="#a0a0a0" stroked="f"/>
      </w:pict>
    </w:r>
  </w:p>
  <w:p w14:paraId="35E059F1" w14:textId="21EE8730" w:rsidR="002C1F2A" w:rsidRPr="005D5722" w:rsidRDefault="002C1F2A">
    <w:pPr>
      <w:pStyle w:val="Sidfot"/>
      <w:rPr>
        <w:rFonts w:ascii="Myriad Roman" w:hAnsi="Myriad Roman"/>
        <w:spacing w:val="-2"/>
        <w:sz w:val="16"/>
        <w:szCs w:val="16"/>
        <w:u w:color="0000EF"/>
      </w:rPr>
    </w:pPr>
    <w:r>
      <w:rPr>
        <w:rFonts w:ascii="Myriad Roman" w:hAnsi="Myriad Roman"/>
        <w:spacing w:val="-2"/>
      </w:rPr>
      <w:tab/>
    </w:r>
    <w:r w:rsidR="00D434AD">
      <w:rPr>
        <w:rFonts w:ascii="Myriad Roman" w:hAnsi="Myriad Roman"/>
        <w:spacing w:val="-2"/>
      </w:rPr>
      <w:t>Iris Hjälpmedel</w:t>
    </w:r>
    <w:r w:rsidRPr="00161D6C">
      <w:rPr>
        <w:rFonts w:ascii="Myriad Roman" w:hAnsi="Myriad Roman"/>
        <w:spacing w:val="-2"/>
      </w:rPr>
      <w:t xml:space="preserve"> </w:t>
    </w:r>
    <w:r>
      <w:rPr>
        <w:rFonts w:ascii="Myriad Roman" w:hAnsi="Myriad Roman"/>
        <w:spacing w:val="-2"/>
      </w:rPr>
      <w:t>Hjälpmedel</w:t>
    </w:r>
    <w:r w:rsidRPr="00161D6C">
      <w:rPr>
        <w:rFonts w:ascii="Myriad Roman" w:hAnsi="Myriad Roman"/>
        <w:spacing w:val="-2"/>
      </w:rPr>
      <w:t xml:space="preserve"> AB </w:t>
    </w:r>
    <w:r w:rsidRPr="008B36D6">
      <w:rPr>
        <w:rFonts w:cs="Arial"/>
        <w:spacing w:val="-2"/>
      </w:rPr>
      <w:t>•</w:t>
    </w:r>
    <w:r w:rsidRPr="00161D6C">
      <w:rPr>
        <w:rFonts w:ascii="Myriad Roman" w:hAnsi="Myriad Roman"/>
        <w:spacing w:val="-2"/>
      </w:rPr>
      <w:t xml:space="preserve"> Sandsborgsvägen 52 </w:t>
    </w:r>
    <w:r w:rsidRPr="008B36D6">
      <w:rPr>
        <w:rFonts w:cs="Arial"/>
        <w:spacing w:val="-2"/>
      </w:rPr>
      <w:t>•</w:t>
    </w:r>
    <w:r w:rsidR="00C10B8B">
      <w:rPr>
        <w:rFonts w:ascii="Myriad Roman" w:hAnsi="Myriad Roman"/>
        <w:spacing w:val="-2"/>
      </w:rPr>
      <w:t xml:space="preserve"> 122 33</w:t>
    </w:r>
    <w:r w:rsidRPr="00161D6C">
      <w:rPr>
        <w:rFonts w:ascii="Myriad Roman" w:hAnsi="Myriad Roman"/>
        <w:spacing w:val="-2"/>
      </w:rPr>
      <w:t xml:space="preserve">  Enskede </w:t>
    </w:r>
    <w:r w:rsidRPr="007E68B1">
      <w:rPr>
        <w:rFonts w:ascii="Myriad Roman" w:hAnsi="Myriad Roman"/>
        <w:spacing w:val="-2"/>
      </w:rPr>
      <w:t xml:space="preserve">• Tel: 08 39 </w:t>
    </w:r>
    <w:r>
      <w:rPr>
        <w:rFonts w:ascii="Myriad Roman" w:hAnsi="Myriad Roman"/>
        <w:spacing w:val="-2"/>
      </w:rPr>
      <w:t>94 00</w:t>
    </w:r>
    <w:r w:rsidRPr="00161D6C">
      <w:rPr>
        <w:rFonts w:ascii="Myriad Roman" w:hAnsi="Myriad Roman"/>
        <w:spacing w:val="-2"/>
      </w:rPr>
      <w:t xml:space="preserve"> </w:t>
    </w:r>
    <w:r w:rsidRPr="008B36D6">
      <w:rPr>
        <w:rFonts w:cs="Arial"/>
        <w:spacing w:val="-2"/>
      </w:rPr>
      <w:t>•</w:t>
    </w:r>
    <w:r w:rsidRPr="00161D6C">
      <w:rPr>
        <w:rFonts w:ascii="Myriad Roman" w:hAnsi="Myriad Roman"/>
        <w:spacing w:val="-2"/>
      </w:rPr>
      <w:t xml:space="preserve"> </w:t>
    </w:r>
    <w:r w:rsidR="00D557FE">
      <w:rPr>
        <w:rFonts w:ascii="Myriad Roman" w:hAnsi="Myriad Roman"/>
        <w:spacing w:val="-2"/>
        <w:sz w:val="16"/>
        <w:szCs w:val="16"/>
        <w:u w:color="0000EF"/>
      </w:rPr>
      <w:t>www.</w:t>
    </w:r>
    <w:r w:rsidR="00D434AD">
      <w:rPr>
        <w:rFonts w:ascii="Myriad Roman" w:hAnsi="Myriad Roman"/>
        <w:spacing w:val="-2"/>
        <w:sz w:val="16"/>
        <w:szCs w:val="16"/>
        <w:u w:color="0000EF"/>
      </w:rPr>
      <w:t>Iris Hjälpmedel</w:t>
    </w:r>
    <w:r w:rsidR="00D557FE">
      <w:rPr>
        <w:rFonts w:ascii="Myriad Roman" w:hAnsi="Myriad Roman"/>
        <w:spacing w:val="-2"/>
        <w:sz w:val="16"/>
        <w:szCs w:val="16"/>
        <w:u w:color="0000EF"/>
      </w:rPr>
      <w:t>hjalpmedel</w:t>
    </w:r>
    <w:r>
      <w:rPr>
        <w:rFonts w:ascii="Myriad Roman" w:hAnsi="Myriad Roman"/>
        <w:spacing w:val="-2"/>
        <w:sz w:val="16"/>
        <w:szCs w:val="16"/>
        <w:u w:color="0000EF"/>
      </w:rPr>
      <w:t xml:space="preserve">.se </w:t>
    </w:r>
    <w:r w:rsidRPr="00091750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3209" w14:textId="6C2B6003" w:rsidR="002C1F2A" w:rsidRPr="009F0EE7" w:rsidRDefault="00604573" w:rsidP="009F0EE7">
    <w:pPr>
      <w:pStyle w:val="Sidfot"/>
      <w:jc w:val="center"/>
      <w:rPr>
        <w:sz w:val="16"/>
        <w:szCs w:val="16"/>
        <w:u w:color="0000EF"/>
      </w:rPr>
    </w:pPr>
    <w:r>
      <w:rPr>
        <w:rFonts w:ascii="Myriad Roman" w:hAnsi="Myriad Roman"/>
        <w:spacing w:val="-2"/>
      </w:rPr>
      <w:t>Iris</w:t>
    </w:r>
    <w:r w:rsidR="002C1F2A" w:rsidRPr="00161D6C">
      <w:rPr>
        <w:rFonts w:ascii="Myriad Roman" w:hAnsi="Myriad Roman"/>
        <w:spacing w:val="-2"/>
      </w:rPr>
      <w:t xml:space="preserve"> </w:t>
    </w:r>
    <w:r w:rsidR="002C1F2A">
      <w:rPr>
        <w:rFonts w:ascii="Myriad Roman" w:hAnsi="Myriad Roman"/>
        <w:spacing w:val="-2"/>
      </w:rPr>
      <w:t>Hjälpmedel</w:t>
    </w:r>
    <w:r w:rsidR="002C1F2A" w:rsidRPr="00161D6C">
      <w:rPr>
        <w:rFonts w:ascii="Myriad Roman" w:hAnsi="Myriad Roman"/>
        <w:spacing w:val="-2"/>
      </w:rPr>
      <w:t xml:space="preserve"> AB </w:t>
    </w:r>
    <w:r w:rsidR="002C1F2A" w:rsidRPr="008B36D6">
      <w:rPr>
        <w:rFonts w:cs="Arial"/>
        <w:spacing w:val="-2"/>
      </w:rPr>
      <w:t>•</w:t>
    </w:r>
    <w:r w:rsidR="002C1F2A" w:rsidRPr="00161D6C">
      <w:rPr>
        <w:rFonts w:ascii="Myriad Roman" w:hAnsi="Myriad Roman"/>
        <w:spacing w:val="-2"/>
      </w:rPr>
      <w:t xml:space="preserve"> Sandsborgsvägen 52 </w:t>
    </w:r>
    <w:r w:rsidR="002C1F2A" w:rsidRPr="008B36D6">
      <w:rPr>
        <w:rFonts w:cs="Arial"/>
        <w:spacing w:val="-2"/>
      </w:rPr>
      <w:t>•</w:t>
    </w:r>
    <w:r w:rsidR="002C1F2A" w:rsidRPr="00161D6C">
      <w:rPr>
        <w:rFonts w:ascii="Myriad Roman" w:hAnsi="Myriad Roman"/>
        <w:spacing w:val="-2"/>
      </w:rPr>
      <w:t xml:space="preserve"> 122 </w:t>
    </w:r>
    <w:r w:rsidR="009F0EE7">
      <w:rPr>
        <w:rFonts w:ascii="Myriad Roman" w:hAnsi="Myriad Roman"/>
        <w:spacing w:val="-2"/>
      </w:rPr>
      <w:t>33</w:t>
    </w:r>
    <w:r w:rsidR="002C1F2A" w:rsidRPr="00161D6C">
      <w:rPr>
        <w:rFonts w:ascii="Myriad Roman" w:hAnsi="Myriad Roman"/>
        <w:spacing w:val="-2"/>
      </w:rPr>
      <w:t xml:space="preserve">  Enskede </w:t>
    </w:r>
    <w:r w:rsidR="002C1F2A" w:rsidRPr="007E68B1">
      <w:rPr>
        <w:rFonts w:ascii="Myriad Roman" w:hAnsi="Myriad Roman"/>
        <w:spacing w:val="-2"/>
      </w:rPr>
      <w:t xml:space="preserve">• Tel: 08 39 </w:t>
    </w:r>
    <w:r w:rsidR="002C1F2A">
      <w:rPr>
        <w:rFonts w:ascii="Myriad Roman" w:hAnsi="Myriad Roman"/>
        <w:spacing w:val="-2"/>
      </w:rPr>
      <w:t>94 00</w:t>
    </w:r>
    <w:r w:rsidR="002C1F2A" w:rsidRPr="00161D6C">
      <w:rPr>
        <w:rFonts w:ascii="Myriad Roman" w:hAnsi="Myriad Roman"/>
        <w:spacing w:val="-2"/>
      </w:rPr>
      <w:t xml:space="preserve"> </w:t>
    </w:r>
    <w:r w:rsidR="002C1F2A" w:rsidRPr="008B36D6">
      <w:rPr>
        <w:rFonts w:cs="Arial"/>
        <w:spacing w:val="-2"/>
      </w:rPr>
      <w:t>•</w:t>
    </w:r>
    <w:r w:rsidR="009F0EE7">
      <w:rPr>
        <w:rFonts w:ascii="Myriad Roman" w:hAnsi="Myriad Roman"/>
        <w:spacing w:val="-2"/>
      </w:rPr>
      <w:t xml:space="preserve"> www.</w:t>
    </w:r>
    <w:r>
      <w:rPr>
        <w:rFonts w:ascii="Myriad Roman" w:hAnsi="Myriad Roman"/>
        <w:spacing w:val="-2"/>
      </w:rPr>
      <w:t>irishjalpmedel.se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5095" w14:textId="77777777" w:rsidR="00A00428" w:rsidRDefault="00A00428" w:rsidP="00217607">
      <w:pPr>
        <w:spacing w:after="0" w:line="240" w:lineRule="auto"/>
      </w:pPr>
      <w:r>
        <w:separator/>
      </w:r>
    </w:p>
  </w:footnote>
  <w:footnote w:type="continuationSeparator" w:id="0">
    <w:p w14:paraId="7185312E" w14:textId="77777777" w:rsidR="00A00428" w:rsidRDefault="00A00428" w:rsidP="0021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B59A" w14:textId="5AEB4AC2" w:rsidR="00EC3E98" w:rsidRDefault="005D5722" w:rsidP="00CF7759">
    <w:pPr>
      <w:pStyle w:val="Sidhuvud"/>
      <w:rPr>
        <w:rFonts w:ascii="Myriad Roman" w:hAnsi="Myriad Roman"/>
        <w:spacing w:val="-2"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59776" behindDoc="1" locked="0" layoutInCell="1" allowOverlap="1" wp14:anchorId="3CE87CAC" wp14:editId="3E03B52A">
          <wp:simplePos x="0" y="0"/>
          <wp:positionH relativeFrom="page">
            <wp:posOffset>6301105</wp:posOffset>
          </wp:positionH>
          <wp:positionV relativeFrom="page">
            <wp:posOffset>288290</wp:posOffset>
          </wp:positionV>
          <wp:extent cx="954000" cy="810000"/>
          <wp:effectExtent l="0" t="0" r="0" b="952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is logotyp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4AD">
      <w:rPr>
        <w:rFonts w:ascii="Myriad Roman" w:hAnsi="Myriad Roman"/>
        <w:spacing w:val="-2"/>
        <w:sz w:val="32"/>
        <w:szCs w:val="32"/>
      </w:rPr>
      <w:t>Iris Hjälpmedel</w:t>
    </w:r>
    <w:r w:rsidR="002C1F2A" w:rsidRPr="00716739">
      <w:rPr>
        <w:rFonts w:ascii="Myriad Roman" w:hAnsi="Myriad Roman"/>
        <w:spacing w:val="-2"/>
        <w:sz w:val="32"/>
        <w:szCs w:val="32"/>
      </w:rPr>
      <w:t xml:space="preserve"> Hjälpmedel AB</w:t>
    </w:r>
  </w:p>
  <w:p w14:paraId="108F820E" w14:textId="77777777" w:rsidR="002C1F2A" w:rsidRPr="005D5722" w:rsidRDefault="002C1F2A" w:rsidP="00CF7759">
    <w:pPr>
      <w:pStyle w:val="Sidhuvud"/>
      <w:rPr>
        <w:rFonts w:ascii="Arial" w:hAnsi="Arial" w:cs="Arial"/>
        <w:b/>
        <w:sz w:val="14"/>
        <w:szCs w:val="14"/>
      </w:rPr>
    </w:pPr>
  </w:p>
  <w:p w14:paraId="6C7D13E6" w14:textId="77777777" w:rsidR="002C1F2A" w:rsidRPr="00720483" w:rsidRDefault="002C1F2A" w:rsidP="00CF7759">
    <w:pPr>
      <w:pStyle w:val="Sidhuvud"/>
      <w:rPr>
        <w:b/>
        <w:sz w:val="26"/>
      </w:rPr>
    </w:pPr>
  </w:p>
  <w:p w14:paraId="15713CF8" w14:textId="77777777" w:rsidR="002C1F2A" w:rsidRDefault="002C1F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D27" w14:textId="5E00A0FC" w:rsidR="009F0EE7" w:rsidRDefault="00D434AD" w:rsidP="009F0EE7">
    <w:pPr>
      <w:pStyle w:val="Sidhuvud"/>
      <w:rPr>
        <w:rFonts w:ascii="Myriad Roman" w:hAnsi="Myriad Roman"/>
        <w:spacing w:val="-2"/>
        <w:sz w:val="32"/>
        <w:szCs w:val="32"/>
      </w:rPr>
    </w:pPr>
    <w:r>
      <w:rPr>
        <w:rFonts w:ascii="Myriad Roman" w:hAnsi="Myriad Roman"/>
        <w:spacing w:val="-2"/>
        <w:sz w:val="32"/>
        <w:szCs w:val="32"/>
      </w:rPr>
      <w:t>Iris Hjälpmedel</w:t>
    </w:r>
    <w:r w:rsidR="002C1F2A" w:rsidRPr="00716739">
      <w:rPr>
        <w:rFonts w:ascii="Myriad Roman" w:hAnsi="Myriad Roman"/>
        <w:spacing w:val="-2"/>
        <w:sz w:val="32"/>
        <w:szCs w:val="32"/>
      </w:rPr>
      <w:t xml:space="preserve"> Hjälpmedel AB</w:t>
    </w:r>
    <w:r w:rsidR="009F0EE7">
      <w:rPr>
        <w:noProof/>
        <w:lang w:eastAsia="sv-SE"/>
      </w:rPr>
      <w:drawing>
        <wp:anchor distT="0" distB="0" distL="114300" distR="114300" simplePos="0" relativeHeight="251661824" behindDoc="1" locked="0" layoutInCell="1" allowOverlap="1" wp14:anchorId="30331B44" wp14:editId="33A9D772">
          <wp:simplePos x="0" y="0"/>
          <wp:positionH relativeFrom="page">
            <wp:posOffset>6301105</wp:posOffset>
          </wp:positionH>
          <wp:positionV relativeFrom="page">
            <wp:posOffset>288290</wp:posOffset>
          </wp:positionV>
          <wp:extent cx="954000" cy="810000"/>
          <wp:effectExtent l="0" t="0" r="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is logotyp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3262B" w14:textId="77777777" w:rsidR="004C1A53" w:rsidRDefault="004C1A53" w:rsidP="00FD477F">
    <w:pPr>
      <w:pStyle w:val="Sidhuvud"/>
      <w:rPr>
        <w:b/>
        <w:sz w:val="26"/>
      </w:rPr>
    </w:pPr>
  </w:p>
  <w:p w14:paraId="4EE00CDF" w14:textId="27A7AAE0" w:rsidR="002C1F2A" w:rsidRPr="00720483" w:rsidRDefault="00000000" w:rsidP="00FD477F">
    <w:pPr>
      <w:pStyle w:val="Sidhuvud"/>
      <w:rPr>
        <w:b/>
        <w:sz w:val="26"/>
      </w:rPr>
    </w:pPr>
    <w:r>
      <w:rPr>
        <w:b/>
        <w:sz w:val="26"/>
      </w:rPr>
      <w:pict w14:anchorId="1CE1DE94">
        <v:rect id="_x0000_i1026" style="width:394.65pt;height:4pt" o:hrpct="870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8CE"/>
    <w:multiLevelType w:val="hybridMultilevel"/>
    <w:tmpl w:val="8CDECC3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38C41D2"/>
    <w:multiLevelType w:val="hybridMultilevel"/>
    <w:tmpl w:val="98464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D81"/>
    <w:multiLevelType w:val="multilevel"/>
    <w:tmpl w:val="2CD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00834"/>
    <w:multiLevelType w:val="hybridMultilevel"/>
    <w:tmpl w:val="A11A0BEC"/>
    <w:lvl w:ilvl="0" w:tplc="EFBA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203"/>
    <w:multiLevelType w:val="hybridMultilevel"/>
    <w:tmpl w:val="BEE4A252"/>
    <w:lvl w:ilvl="0" w:tplc="EFBA7B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857C6"/>
    <w:multiLevelType w:val="hybridMultilevel"/>
    <w:tmpl w:val="18689F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23727"/>
    <w:multiLevelType w:val="hybridMultilevel"/>
    <w:tmpl w:val="0A56E5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C22"/>
    <w:multiLevelType w:val="hybridMultilevel"/>
    <w:tmpl w:val="6298FF06"/>
    <w:lvl w:ilvl="0" w:tplc="75FCC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12E"/>
    <w:multiLevelType w:val="hybridMultilevel"/>
    <w:tmpl w:val="FC782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24FB"/>
    <w:multiLevelType w:val="hybridMultilevel"/>
    <w:tmpl w:val="DE60B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06F2"/>
    <w:multiLevelType w:val="hybridMultilevel"/>
    <w:tmpl w:val="2320F49C"/>
    <w:lvl w:ilvl="0" w:tplc="75FCC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1EA"/>
    <w:multiLevelType w:val="hybridMultilevel"/>
    <w:tmpl w:val="2962FB2C"/>
    <w:lvl w:ilvl="0" w:tplc="EFBA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216"/>
    <w:multiLevelType w:val="hybridMultilevel"/>
    <w:tmpl w:val="3ED2761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D7054"/>
    <w:multiLevelType w:val="hybridMultilevel"/>
    <w:tmpl w:val="0C7C38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6FC8"/>
    <w:multiLevelType w:val="hybridMultilevel"/>
    <w:tmpl w:val="3216F4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627DF"/>
    <w:multiLevelType w:val="hybridMultilevel"/>
    <w:tmpl w:val="A3D81F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A1F1B"/>
    <w:multiLevelType w:val="hybridMultilevel"/>
    <w:tmpl w:val="3A3C934C"/>
    <w:lvl w:ilvl="0" w:tplc="8AA07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A671E"/>
    <w:multiLevelType w:val="hybridMultilevel"/>
    <w:tmpl w:val="924619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B74A96"/>
    <w:multiLevelType w:val="hybridMultilevel"/>
    <w:tmpl w:val="32848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E22F4"/>
    <w:multiLevelType w:val="hybridMultilevel"/>
    <w:tmpl w:val="55F89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2036"/>
    <w:multiLevelType w:val="hybridMultilevel"/>
    <w:tmpl w:val="F5DA3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45CF8"/>
    <w:multiLevelType w:val="hybridMultilevel"/>
    <w:tmpl w:val="31A87A56"/>
    <w:lvl w:ilvl="0" w:tplc="438EF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0E56"/>
    <w:multiLevelType w:val="hybridMultilevel"/>
    <w:tmpl w:val="6D8E8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1BB8"/>
    <w:multiLevelType w:val="hybridMultilevel"/>
    <w:tmpl w:val="4140B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A435B"/>
    <w:multiLevelType w:val="multilevel"/>
    <w:tmpl w:val="851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BD0D54"/>
    <w:multiLevelType w:val="hybridMultilevel"/>
    <w:tmpl w:val="938856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37689"/>
    <w:multiLevelType w:val="hybridMultilevel"/>
    <w:tmpl w:val="8766F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A0485"/>
    <w:multiLevelType w:val="hybridMultilevel"/>
    <w:tmpl w:val="4198E538"/>
    <w:lvl w:ilvl="0" w:tplc="041D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44D90249"/>
    <w:multiLevelType w:val="hybridMultilevel"/>
    <w:tmpl w:val="C8B0A7E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473C7F4B"/>
    <w:multiLevelType w:val="hybridMultilevel"/>
    <w:tmpl w:val="71541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5C25"/>
    <w:multiLevelType w:val="hybridMultilevel"/>
    <w:tmpl w:val="616A8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61512"/>
    <w:multiLevelType w:val="hybridMultilevel"/>
    <w:tmpl w:val="2CD8CAA2"/>
    <w:lvl w:ilvl="0" w:tplc="5AF259B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95CB7"/>
    <w:multiLevelType w:val="hybridMultilevel"/>
    <w:tmpl w:val="3DD80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D1A77"/>
    <w:multiLevelType w:val="hybridMultilevel"/>
    <w:tmpl w:val="FFAAA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05839"/>
    <w:multiLevelType w:val="hybridMultilevel"/>
    <w:tmpl w:val="B4662F22"/>
    <w:lvl w:ilvl="0" w:tplc="A0FC5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4F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6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A3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2B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4A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65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0A6B95"/>
    <w:multiLevelType w:val="hybridMultilevel"/>
    <w:tmpl w:val="078CC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A149F"/>
    <w:multiLevelType w:val="hybridMultilevel"/>
    <w:tmpl w:val="AA18DE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5D5847"/>
    <w:multiLevelType w:val="multilevel"/>
    <w:tmpl w:val="B73ADC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BB16BB8"/>
    <w:multiLevelType w:val="hybridMultilevel"/>
    <w:tmpl w:val="82660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600"/>
    <w:multiLevelType w:val="hybridMultilevel"/>
    <w:tmpl w:val="40ECF1C8"/>
    <w:lvl w:ilvl="0" w:tplc="75FCC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27659"/>
    <w:multiLevelType w:val="hybridMultilevel"/>
    <w:tmpl w:val="283CD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511AA"/>
    <w:multiLevelType w:val="hybridMultilevel"/>
    <w:tmpl w:val="9A10C0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EEF271E"/>
    <w:multiLevelType w:val="hybridMultilevel"/>
    <w:tmpl w:val="DEE81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62CE5"/>
    <w:multiLevelType w:val="hybridMultilevel"/>
    <w:tmpl w:val="1598B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454"/>
    <w:multiLevelType w:val="hybridMultilevel"/>
    <w:tmpl w:val="482C28A6"/>
    <w:lvl w:ilvl="0" w:tplc="AC7826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F4F0F"/>
    <w:multiLevelType w:val="hybridMultilevel"/>
    <w:tmpl w:val="5024E3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740BE1"/>
    <w:multiLevelType w:val="hybridMultilevel"/>
    <w:tmpl w:val="C3FADCE0"/>
    <w:lvl w:ilvl="0" w:tplc="40D492F2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2330402">
    <w:abstractNumId w:val="44"/>
  </w:num>
  <w:num w:numId="2" w16cid:durableId="1604916840">
    <w:abstractNumId w:val="42"/>
  </w:num>
  <w:num w:numId="3" w16cid:durableId="1568372604">
    <w:abstractNumId w:val="30"/>
  </w:num>
  <w:num w:numId="4" w16cid:durableId="1667902872">
    <w:abstractNumId w:val="22"/>
  </w:num>
  <w:num w:numId="5" w16cid:durableId="19212562">
    <w:abstractNumId w:val="11"/>
  </w:num>
  <w:num w:numId="6" w16cid:durableId="68306694">
    <w:abstractNumId w:val="4"/>
  </w:num>
  <w:num w:numId="7" w16cid:durableId="1673022341">
    <w:abstractNumId w:val="3"/>
  </w:num>
  <w:num w:numId="8" w16cid:durableId="1551530258">
    <w:abstractNumId w:val="21"/>
  </w:num>
  <w:num w:numId="9" w16cid:durableId="1440955219">
    <w:abstractNumId w:val="14"/>
  </w:num>
  <w:num w:numId="10" w16cid:durableId="1812476532">
    <w:abstractNumId w:val="27"/>
  </w:num>
  <w:num w:numId="11" w16cid:durableId="1373308805">
    <w:abstractNumId w:val="23"/>
  </w:num>
  <w:num w:numId="12" w16cid:durableId="1611085202">
    <w:abstractNumId w:val="33"/>
  </w:num>
  <w:num w:numId="13" w16cid:durableId="483594198">
    <w:abstractNumId w:val="6"/>
  </w:num>
  <w:num w:numId="14" w16cid:durableId="901792844">
    <w:abstractNumId w:val="8"/>
  </w:num>
  <w:num w:numId="15" w16cid:durableId="112753779">
    <w:abstractNumId w:val="39"/>
  </w:num>
  <w:num w:numId="16" w16cid:durableId="120271168">
    <w:abstractNumId w:val="10"/>
  </w:num>
  <w:num w:numId="17" w16cid:durableId="1820339699">
    <w:abstractNumId w:val="7"/>
  </w:num>
  <w:num w:numId="18" w16cid:durableId="97524475">
    <w:abstractNumId w:val="31"/>
  </w:num>
  <w:num w:numId="19" w16cid:durableId="883911523">
    <w:abstractNumId w:val="46"/>
  </w:num>
  <w:num w:numId="20" w16cid:durableId="1533180865">
    <w:abstractNumId w:val="38"/>
  </w:num>
  <w:num w:numId="21" w16cid:durableId="1930430732">
    <w:abstractNumId w:val="26"/>
  </w:num>
  <w:num w:numId="22" w16cid:durableId="1040209263">
    <w:abstractNumId w:val="19"/>
  </w:num>
  <w:num w:numId="23" w16cid:durableId="923687866">
    <w:abstractNumId w:val="40"/>
  </w:num>
  <w:num w:numId="24" w16cid:durableId="371880782">
    <w:abstractNumId w:val="34"/>
  </w:num>
  <w:num w:numId="25" w16cid:durableId="985625142">
    <w:abstractNumId w:val="35"/>
  </w:num>
  <w:num w:numId="26" w16cid:durableId="1275402273">
    <w:abstractNumId w:val="37"/>
  </w:num>
  <w:num w:numId="27" w16cid:durableId="1702317740">
    <w:abstractNumId w:val="28"/>
  </w:num>
  <w:num w:numId="28" w16cid:durableId="356781528">
    <w:abstractNumId w:val="41"/>
  </w:num>
  <w:num w:numId="29" w16cid:durableId="1189102197">
    <w:abstractNumId w:val="17"/>
  </w:num>
  <w:num w:numId="30" w16cid:durableId="930550376">
    <w:abstractNumId w:val="0"/>
  </w:num>
  <w:num w:numId="31" w16cid:durableId="1742413068">
    <w:abstractNumId w:val="15"/>
  </w:num>
  <w:num w:numId="32" w16cid:durableId="343939864">
    <w:abstractNumId w:val="2"/>
  </w:num>
  <w:num w:numId="33" w16cid:durableId="1938634302">
    <w:abstractNumId w:val="20"/>
  </w:num>
  <w:num w:numId="34" w16cid:durableId="936444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1056600">
    <w:abstractNumId w:val="25"/>
  </w:num>
  <w:num w:numId="36" w16cid:durableId="5795220">
    <w:abstractNumId w:val="45"/>
  </w:num>
  <w:num w:numId="37" w16cid:durableId="1421832183">
    <w:abstractNumId w:val="36"/>
  </w:num>
  <w:num w:numId="38" w16cid:durableId="1737321529">
    <w:abstractNumId w:val="5"/>
  </w:num>
  <w:num w:numId="39" w16cid:durableId="1793790491">
    <w:abstractNumId w:val="24"/>
  </w:num>
  <w:num w:numId="40" w16cid:durableId="4485358">
    <w:abstractNumId w:val="12"/>
  </w:num>
  <w:num w:numId="41" w16cid:durableId="317539330">
    <w:abstractNumId w:val="1"/>
  </w:num>
  <w:num w:numId="42" w16cid:durableId="1070274260">
    <w:abstractNumId w:val="29"/>
  </w:num>
  <w:num w:numId="43" w16cid:durableId="690689359">
    <w:abstractNumId w:val="43"/>
  </w:num>
  <w:num w:numId="44" w16cid:durableId="1728994334">
    <w:abstractNumId w:val="9"/>
  </w:num>
  <w:num w:numId="45" w16cid:durableId="643195264">
    <w:abstractNumId w:val="13"/>
  </w:num>
  <w:num w:numId="46" w16cid:durableId="2086486087">
    <w:abstractNumId w:val="16"/>
  </w:num>
  <w:num w:numId="47" w16cid:durableId="1948192516">
    <w:abstractNumId w:val="18"/>
  </w:num>
  <w:num w:numId="48" w16cid:durableId="15874984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C0"/>
    <w:rsid w:val="000026A5"/>
    <w:rsid w:val="00015F44"/>
    <w:rsid w:val="000200F5"/>
    <w:rsid w:val="00025EAB"/>
    <w:rsid w:val="00035658"/>
    <w:rsid w:val="00044B48"/>
    <w:rsid w:val="000577A0"/>
    <w:rsid w:val="00073F6C"/>
    <w:rsid w:val="0007550C"/>
    <w:rsid w:val="00084126"/>
    <w:rsid w:val="00091750"/>
    <w:rsid w:val="000A2B40"/>
    <w:rsid w:val="000A2DA7"/>
    <w:rsid w:val="000C66E4"/>
    <w:rsid w:val="000C6CF3"/>
    <w:rsid w:val="000D32CB"/>
    <w:rsid w:val="000E199B"/>
    <w:rsid w:val="000F477A"/>
    <w:rsid w:val="000F7C6F"/>
    <w:rsid w:val="00106C45"/>
    <w:rsid w:val="00116867"/>
    <w:rsid w:val="0014607D"/>
    <w:rsid w:val="0015229F"/>
    <w:rsid w:val="00161D6C"/>
    <w:rsid w:val="001630BA"/>
    <w:rsid w:val="0016407D"/>
    <w:rsid w:val="0016682B"/>
    <w:rsid w:val="00173017"/>
    <w:rsid w:val="001929C8"/>
    <w:rsid w:val="00195D40"/>
    <w:rsid w:val="001A6E07"/>
    <w:rsid w:val="001B6EA3"/>
    <w:rsid w:val="001E44E2"/>
    <w:rsid w:val="001E5C19"/>
    <w:rsid w:val="001F0153"/>
    <w:rsid w:val="001F37C3"/>
    <w:rsid w:val="00202475"/>
    <w:rsid w:val="00203733"/>
    <w:rsid w:val="00207842"/>
    <w:rsid w:val="00214E49"/>
    <w:rsid w:val="00217607"/>
    <w:rsid w:val="00226D3B"/>
    <w:rsid w:val="00231AFE"/>
    <w:rsid w:val="00233F94"/>
    <w:rsid w:val="002607DD"/>
    <w:rsid w:val="00270FAC"/>
    <w:rsid w:val="00271295"/>
    <w:rsid w:val="002722E3"/>
    <w:rsid w:val="00287C02"/>
    <w:rsid w:val="00295002"/>
    <w:rsid w:val="002A2648"/>
    <w:rsid w:val="002A642D"/>
    <w:rsid w:val="002A6E50"/>
    <w:rsid w:val="002B0EF3"/>
    <w:rsid w:val="002B77B8"/>
    <w:rsid w:val="002C0784"/>
    <w:rsid w:val="002C1F2A"/>
    <w:rsid w:val="002D059D"/>
    <w:rsid w:val="002D4D0D"/>
    <w:rsid w:val="002D6FA2"/>
    <w:rsid w:val="002E4E84"/>
    <w:rsid w:val="002E612A"/>
    <w:rsid w:val="002F0BBA"/>
    <w:rsid w:val="002F7035"/>
    <w:rsid w:val="00311FD1"/>
    <w:rsid w:val="003139EC"/>
    <w:rsid w:val="0031602A"/>
    <w:rsid w:val="00317DC7"/>
    <w:rsid w:val="00322169"/>
    <w:rsid w:val="003313B3"/>
    <w:rsid w:val="00344DF3"/>
    <w:rsid w:val="00344FE3"/>
    <w:rsid w:val="0035036E"/>
    <w:rsid w:val="00363F61"/>
    <w:rsid w:val="0037520D"/>
    <w:rsid w:val="0038623C"/>
    <w:rsid w:val="0038647A"/>
    <w:rsid w:val="00387447"/>
    <w:rsid w:val="003874A9"/>
    <w:rsid w:val="00387989"/>
    <w:rsid w:val="00390C93"/>
    <w:rsid w:val="00396FD8"/>
    <w:rsid w:val="003A4F5E"/>
    <w:rsid w:val="003A5A4C"/>
    <w:rsid w:val="003B0D5F"/>
    <w:rsid w:val="003C105D"/>
    <w:rsid w:val="003C1E59"/>
    <w:rsid w:val="003C3AEF"/>
    <w:rsid w:val="003C57E7"/>
    <w:rsid w:val="003C75D9"/>
    <w:rsid w:val="003E6BFA"/>
    <w:rsid w:val="003F17FF"/>
    <w:rsid w:val="003F394B"/>
    <w:rsid w:val="003F7545"/>
    <w:rsid w:val="0040078E"/>
    <w:rsid w:val="00401281"/>
    <w:rsid w:val="00402B1A"/>
    <w:rsid w:val="004036AC"/>
    <w:rsid w:val="00410EFA"/>
    <w:rsid w:val="00416AFF"/>
    <w:rsid w:val="0042538B"/>
    <w:rsid w:val="00427C9B"/>
    <w:rsid w:val="00432F50"/>
    <w:rsid w:val="00434045"/>
    <w:rsid w:val="004346F3"/>
    <w:rsid w:val="00436298"/>
    <w:rsid w:val="00441C8A"/>
    <w:rsid w:val="004475F0"/>
    <w:rsid w:val="00464B26"/>
    <w:rsid w:val="004662EA"/>
    <w:rsid w:val="0047332F"/>
    <w:rsid w:val="004803C0"/>
    <w:rsid w:val="00480CE4"/>
    <w:rsid w:val="004841E4"/>
    <w:rsid w:val="004902B4"/>
    <w:rsid w:val="0049204D"/>
    <w:rsid w:val="004A11F0"/>
    <w:rsid w:val="004A37A1"/>
    <w:rsid w:val="004A6C3B"/>
    <w:rsid w:val="004B0DB6"/>
    <w:rsid w:val="004B2413"/>
    <w:rsid w:val="004C1A53"/>
    <w:rsid w:val="004C4F79"/>
    <w:rsid w:val="004C66C0"/>
    <w:rsid w:val="004D04A5"/>
    <w:rsid w:val="004E67C0"/>
    <w:rsid w:val="004E7A4F"/>
    <w:rsid w:val="004F0C41"/>
    <w:rsid w:val="004F7333"/>
    <w:rsid w:val="0050178A"/>
    <w:rsid w:val="00504F08"/>
    <w:rsid w:val="00537944"/>
    <w:rsid w:val="00545960"/>
    <w:rsid w:val="00547514"/>
    <w:rsid w:val="00550207"/>
    <w:rsid w:val="00554147"/>
    <w:rsid w:val="0058424E"/>
    <w:rsid w:val="00586123"/>
    <w:rsid w:val="00590185"/>
    <w:rsid w:val="00590C3C"/>
    <w:rsid w:val="00596BB8"/>
    <w:rsid w:val="005A1A11"/>
    <w:rsid w:val="005A3CE8"/>
    <w:rsid w:val="005A5FFC"/>
    <w:rsid w:val="005B16F1"/>
    <w:rsid w:val="005B49DB"/>
    <w:rsid w:val="005C26C4"/>
    <w:rsid w:val="005C4A38"/>
    <w:rsid w:val="005D276D"/>
    <w:rsid w:val="005D3618"/>
    <w:rsid w:val="005D5722"/>
    <w:rsid w:val="005E4D98"/>
    <w:rsid w:val="005F2066"/>
    <w:rsid w:val="00602304"/>
    <w:rsid w:val="00604573"/>
    <w:rsid w:val="00606057"/>
    <w:rsid w:val="0060652F"/>
    <w:rsid w:val="006320B2"/>
    <w:rsid w:val="00632310"/>
    <w:rsid w:val="00632ACF"/>
    <w:rsid w:val="00647095"/>
    <w:rsid w:val="00660537"/>
    <w:rsid w:val="00665325"/>
    <w:rsid w:val="00673D0F"/>
    <w:rsid w:val="00676F1D"/>
    <w:rsid w:val="00677F80"/>
    <w:rsid w:val="006A3C9B"/>
    <w:rsid w:val="006B4069"/>
    <w:rsid w:val="006C379C"/>
    <w:rsid w:val="006C5F34"/>
    <w:rsid w:val="006E01EE"/>
    <w:rsid w:val="006E08A7"/>
    <w:rsid w:val="006E09F4"/>
    <w:rsid w:val="006E6F54"/>
    <w:rsid w:val="006F6A26"/>
    <w:rsid w:val="00711867"/>
    <w:rsid w:val="00714199"/>
    <w:rsid w:val="00716739"/>
    <w:rsid w:val="00720483"/>
    <w:rsid w:val="00724E53"/>
    <w:rsid w:val="0073055B"/>
    <w:rsid w:val="00731994"/>
    <w:rsid w:val="00736176"/>
    <w:rsid w:val="0074554A"/>
    <w:rsid w:val="00746C53"/>
    <w:rsid w:val="00746CE8"/>
    <w:rsid w:val="00763350"/>
    <w:rsid w:val="00771046"/>
    <w:rsid w:val="007710FA"/>
    <w:rsid w:val="00782BCD"/>
    <w:rsid w:val="00782DB8"/>
    <w:rsid w:val="00785F56"/>
    <w:rsid w:val="00786063"/>
    <w:rsid w:val="007905E8"/>
    <w:rsid w:val="00790ACD"/>
    <w:rsid w:val="00794E26"/>
    <w:rsid w:val="007A571B"/>
    <w:rsid w:val="007A624E"/>
    <w:rsid w:val="007B040A"/>
    <w:rsid w:val="007C0917"/>
    <w:rsid w:val="007C355F"/>
    <w:rsid w:val="007D3B50"/>
    <w:rsid w:val="007D6EA9"/>
    <w:rsid w:val="007E68B1"/>
    <w:rsid w:val="007F1D8E"/>
    <w:rsid w:val="007F528D"/>
    <w:rsid w:val="007F566A"/>
    <w:rsid w:val="008017FF"/>
    <w:rsid w:val="0081436E"/>
    <w:rsid w:val="008303B5"/>
    <w:rsid w:val="00833537"/>
    <w:rsid w:val="00835820"/>
    <w:rsid w:val="00844D65"/>
    <w:rsid w:val="008452DC"/>
    <w:rsid w:val="00846735"/>
    <w:rsid w:val="00847FD8"/>
    <w:rsid w:val="008524CE"/>
    <w:rsid w:val="00872AC0"/>
    <w:rsid w:val="00877464"/>
    <w:rsid w:val="00886262"/>
    <w:rsid w:val="00895599"/>
    <w:rsid w:val="008A2A4C"/>
    <w:rsid w:val="008B0C8D"/>
    <w:rsid w:val="008B36D6"/>
    <w:rsid w:val="008C3035"/>
    <w:rsid w:val="008C780F"/>
    <w:rsid w:val="008D19C5"/>
    <w:rsid w:val="008F1536"/>
    <w:rsid w:val="008F26EC"/>
    <w:rsid w:val="008F39E1"/>
    <w:rsid w:val="008F48DA"/>
    <w:rsid w:val="009006C5"/>
    <w:rsid w:val="009025AE"/>
    <w:rsid w:val="00905142"/>
    <w:rsid w:val="00911644"/>
    <w:rsid w:val="00913983"/>
    <w:rsid w:val="009146AC"/>
    <w:rsid w:val="009249A8"/>
    <w:rsid w:val="009267A3"/>
    <w:rsid w:val="00933550"/>
    <w:rsid w:val="00934E06"/>
    <w:rsid w:val="0093658F"/>
    <w:rsid w:val="00943D65"/>
    <w:rsid w:val="00945E64"/>
    <w:rsid w:val="00947517"/>
    <w:rsid w:val="00947A12"/>
    <w:rsid w:val="009525B1"/>
    <w:rsid w:val="00962E85"/>
    <w:rsid w:val="00974296"/>
    <w:rsid w:val="00985933"/>
    <w:rsid w:val="009A01BA"/>
    <w:rsid w:val="009A1220"/>
    <w:rsid w:val="009A75EA"/>
    <w:rsid w:val="009B55F4"/>
    <w:rsid w:val="009B669F"/>
    <w:rsid w:val="009C408A"/>
    <w:rsid w:val="009C56F7"/>
    <w:rsid w:val="009D5DAD"/>
    <w:rsid w:val="009F0EE7"/>
    <w:rsid w:val="009F104A"/>
    <w:rsid w:val="00A00428"/>
    <w:rsid w:val="00A03C18"/>
    <w:rsid w:val="00A051D8"/>
    <w:rsid w:val="00A062C5"/>
    <w:rsid w:val="00A23775"/>
    <w:rsid w:val="00A27ED0"/>
    <w:rsid w:val="00A473A8"/>
    <w:rsid w:val="00A57445"/>
    <w:rsid w:val="00A624B1"/>
    <w:rsid w:val="00A62626"/>
    <w:rsid w:val="00A63601"/>
    <w:rsid w:val="00A77115"/>
    <w:rsid w:val="00A808DA"/>
    <w:rsid w:val="00A83552"/>
    <w:rsid w:val="00A8500E"/>
    <w:rsid w:val="00A85E01"/>
    <w:rsid w:val="00A91740"/>
    <w:rsid w:val="00A978BC"/>
    <w:rsid w:val="00A97A90"/>
    <w:rsid w:val="00AA1211"/>
    <w:rsid w:val="00AA7C11"/>
    <w:rsid w:val="00AB7850"/>
    <w:rsid w:val="00AC6309"/>
    <w:rsid w:val="00AC780A"/>
    <w:rsid w:val="00AD1FEC"/>
    <w:rsid w:val="00AD303C"/>
    <w:rsid w:val="00AD3FBB"/>
    <w:rsid w:val="00AE16AA"/>
    <w:rsid w:val="00AE2A7C"/>
    <w:rsid w:val="00AE49ED"/>
    <w:rsid w:val="00AE6FD3"/>
    <w:rsid w:val="00AF5527"/>
    <w:rsid w:val="00B016C1"/>
    <w:rsid w:val="00B01EC7"/>
    <w:rsid w:val="00B03F1D"/>
    <w:rsid w:val="00B05F7C"/>
    <w:rsid w:val="00B07844"/>
    <w:rsid w:val="00B12F42"/>
    <w:rsid w:val="00B14623"/>
    <w:rsid w:val="00B254FC"/>
    <w:rsid w:val="00B400C7"/>
    <w:rsid w:val="00B4060D"/>
    <w:rsid w:val="00B4178A"/>
    <w:rsid w:val="00B4753D"/>
    <w:rsid w:val="00B60A22"/>
    <w:rsid w:val="00B8482C"/>
    <w:rsid w:val="00B85E46"/>
    <w:rsid w:val="00BA6AAE"/>
    <w:rsid w:val="00BB1A9D"/>
    <w:rsid w:val="00BC5A38"/>
    <w:rsid w:val="00BC751C"/>
    <w:rsid w:val="00BC783C"/>
    <w:rsid w:val="00BC7CC4"/>
    <w:rsid w:val="00BD1349"/>
    <w:rsid w:val="00BD4912"/>
    <w:rsid w:val="00BD54AB"/>
    <w:rsid w:val="00BE1A89"/>
    <w:rsid w:val="00BE6F6C"/>
    <w:rsid w:val="00BF287F"/>
    <w:rsid w:val="00BF4135"/>
    <w:rsid w:val="00BF42DB"/>
    <w:rsid w:val="00BF4999"/>
    <w:rsid w:val="00C05527"/>
    <w:rsid w:val="00C10242"/>
    <w:rsid w:val="00C103FF"/>
    <w:rsid w:val="00C10B8B"/>
    <w:rsid w:val="00C1433E"/>
    <w:rsid w:val="00C20644"/>
    <w:rsid w:val="00C25F88"/>
    <w:rsid w:val="00C336FF"/>
    <w:rsid w:val="00C44857"/>
    <w:rsid w:val="00C46DC3"/>
    <w:rsid w:val="00C51E4C"/>
    <w:rsid w:val="00C555AC"/>
    <w:rsid w:val="00C60303"/>
    <w:rsid w:val="00C63A61"/>
    <w:rsid w:val="00C77E2F"/>
    <w:rsid w:val="00C83A6F"/>
    <w:rsid w:val="00C863A0"/>
    <w:rsid w:val="00C8716A"/>
    <w:rsid w:val="00C91E75"/>
    <w:rsid w:val="00C97F54"/>
    <w:rsid w:val="00CC47B8"/>
    <w:rsid w:val="00CD5F30"/>
    <w:rsid w:val="00CF7759"/>
    <w:rsid w:val="00D02812"/>
    <w:rsid w:val="00D12027"/>
    <w:rsid w:val="00D12446"/>
    <w:rsid w:val="00D139B9"/>
    <w:rsid w:val="00D13AB1"/>
    <w:rsid w:val="00D26773"/>
    <w:rsid w:val="00D31EA5"/>
    <w:rsid w:val="00D32453"/>
    <w:rsid w:val="00D32A08"/>
    <w:rsid w:val="00D37244"/>
    <w:rsid w:val="00D377A7"/>
    <w:rsid w:val="00D40F77"/>
    <w:rsid w:val="00D434AD"/>
    <w:rsid w:val="00D436E5"/>
    <w:rsid w:val="00D43A66"/>
    <w:rsid w:val="00D557FE"/>
    <w:rsid w:val="00D57319"/>
    <w:rsid w:val="00D63767"/>
    <w:rsid w:val="00D70395"/>
    <w:rsid w:val="00D703C2"/>
    <w:rsid w:val="00D93415"/>
    <w:rsid w:val="00D93F7C"/>
    <w:rsid w:val="00D945E9"/>
    <w:rsid w:val="00DA0477"/>
    <w:rsid w:val="00DB0DB5"/>
    <w:rsid w:val="00DC1080"/>
    <w:rsid w:val="00DC18B0"/>
    <w:rsid w:val="00DC35E8"/>
    <w:rsid w:val="00DC6113"/>
    <w:rsid w:val="00DC7375"/>
    <w:rsid w:val="00DD42CD"/>
    <w:rsid w:val="00DD7D73"/>
    <w:rsid w:val="00DF43C8"/>
    <w:rsid w:val="00E13C89"/>
    <w:rsid w:val="00E16985"/>
    <w:rsid w:val="00E23E2F"/>
    <w:rsid w:val="00E32220"/>
    <w:rsid w:val="00E32B12"/>
    <w:rsid w:val="00E43716"/>
    <w:rsid w:val="00E53D6E"/>
    <w:rsid w:val="00E64C3F"/>
    <w:rsid w:val="00E679BF"/>
    <w:rsid w:val="00E7541A"/>
    <w:rsid w:val="00E8132D"/>
    <w:rsid w:val="00E81B12"/>
    <w:rsid w:val="00E84473"/>
    <w:rsid w:val="00E930B9"/>
    <w:rsid w:val="00EA1780"/>
    <w:rsid w:val="00EA6D3E"/>
    <w:rsid w:val="00EB24A2"/>
    <w:rsid w:val="00EC0339"/>
    <w:rsid w:val="00EC1D71"/>
    <w:rsid w:val="00EC3E98"/>
    <w:rsid w:val="00EC530C"/>
    <w:rsid w:val="00ED165A"/>
    <w:rsid w:val="00ED4DCB"/>
    <w:rsid w:val="00ED5657"/>
    <w:rsid w:val="00EE2703"/>
    <w:rsid w:val="00EF3D34"/>
    <w:rsid w:val="00EF5633"/>
    <w:rsid w:val="00EF6F2E"/>
    <w:rsid w:val="00F002D0"/>
    <w:rsid w:val="00F004C7"/>
    <w:rsid w:val="00F06DCD"/>
    <w:rsid w:val="00F316B8"/>
    <w:rsid w:val="00F33134"/>
    <w:rsid w:val="00F351E2"/>
    <w:rsid w:val="00F402AC"/>
    <w:rsid w:val="00F515B5"/>
    <w:rsid w:val="00F619B7"/>
    <w:rsid w:val="00F62D3A"/>
    <w:rsid w:val="00F65708"/>
    <w:rsid w:val="00F664DF"/>
    <w:rsid w:val="00F71D25"/>
    <w:rsid w:val="00F802E2"/>
    <w:rsid w:val="00F805A4"/>
    <w:rsid w:val="00F83241"/>
    <w:rsid w:val="00F877CE"/>
    <w:rsid w:val="00F911CF"/>
    <w:rsid w:val="00FA3D18"/>
    <w:rsid w:val="00FB0581"/>
    <w:rsid w:val="00FB30DE"/>
    <w:rsid w:val="00FB54C3"/>
    <w:rsid w:val="00FC3CDA"/>
    <w:rsid w:val="00FC63BB"/>
    <w:rsid w:val="00FD2CA0"/>
    <w:rsid w:val="00FD477F"/>
    <w:rsid w:val="00FD4C03"/>
    <w:rsid w:val="00FE6789"/>
    <w:rsid w:val="00FE69D7"/>
    <w:rsid w:val="00FF5031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EAFC9"/>
  <w15:docId w15:val="{597B4080-BCD6-482D-8663-EC4F936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C0"/>
    <w:pPr>
      <w:spacing w:after="200" w:line="276" w:lineRule="auto"/>
    </w:pPr>
    <w:rPr>
      <w:rFonts w:ascii="Times New Roman" w:hAnsi="Times New Roman"/>
      <w:sz w:val="20"/>
      <w:szCs w:val="20"/>
      <w:lang w:eastAsia="en-US"/>
    </w:rPr>
  </w:style>
  <w:style w:type="paragraph" w:styleId="Rubrik1">
    <w:name w:val="heading 1"/>
    <w:basedOn w:val="Normal"/>
    <w:link w:val="Rubrik1Char"/>
    <w:uiPriority w:val="99"/>
    <w:qFormat/>
    <w:rsid w:val="00CF77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9"/>
    <w:qFormat/>
    <w:rsid w:val="00363F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locked/>
    <w:rsid w:val="00D43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CF775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363F61"/>
    <w:rPr>
      <w:rFonts w:ascii="Cambria" w:hAnsi="Cambria" w:cs="Times New Roman"/>
      <w:b/>
      <w:bCs/>
      <w:color w:val="4F81BD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rsid w:val="00CF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CF775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F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F775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CF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CF7759"/>
    <w:rPr>
      <w:rFonts w:cs="Times New Roman"/>
    </w:rPr>
  </w:style>
  <w:style w:type="character" w:styleId="Hyperlnk">
    <w:name w:val="Hyperlink"/>
    <w:basedOn w:val="Standardstycketeckensnitt"/>
    <w:uiPriority w:val="99"/>
    <w:rsid w:val="00CF7759"/>
    <w:rPr>
      <w:rFonts w:cs="Times New Roman"/>
      <w:color w:val="0000FF"/>
      <w:u w:val="single"/>
    </w:rPr>
  </w:style>
  <w:style w:type="character" w:styleId="Sidnummer">
    <w:name w:val="page number"/>
    <w:basedOn w:val="Standardstycketeckensnitt"/>
    <w:uiPriority w:val="99"/>
    <w:rsid w:val="00CF7759"/>
    <w:rPr>
      <w:rFonts w:eastAsia="Times New Roman" w:cs="Times New Roman"/>
      <w:sz w:val="22"/>
      <w:szCs w:val="22"/>
      <w:lang w:val="sv-SE"/>
    </w:rPr>
  </w:style>
  <w:style w:type="paragraph" w:styleId="Liststycke">
    <w:name w:val="List Paragraph"/>
    <w:basedOn w:val="Normal"/>
    <w:uiPriority w:val="34"/>
    <w:qFormat/>
    <w:rsid w:val="00CF7759"/>
    <w:pPr>
      <w:ind w:left="720"/>
      <w:contextualSpacing/>
    </w:pPr>
  </w:style>
  <w:style w:type="table" w:styleId="Tabellrutnt">
    <w:name w:val="Table Grid"/>
    <w:basedOn w:val="Normaltabell"/>
    <w:uiPriority w:val="99"/>
    <w:rsid w:val="00C448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rsid w:val="002A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2A642D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99"/>
    <w:qFormat/>
    <w:rsid w:val="00363F61"/>
    <w:rPr>
      <w:rFonts w:eastAsia="Times New Roman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99"/>
    <w:locked/>
    <w:rsid w:val="00363F61"/>
    <w:rPr>
      <w:rFonts w:eastAsia="Times New Roman" w:cs="Times New Roman"/>
      <w:sz w:val="22"/>
      <w:szCs w:val="22"/>
      <w:lang w:val="sv-SE" w:eastAsia="en-US" w:bidi="ar-SA"/>
    </w:rPr>
  </w:style>
  <w:style w:type="character" w:styleId="Stark">
    <w:name w:val="Strong"/>
    <w:basedOn w:val="Standardstycketeckensnitt"/>
    <w:uiPriority w:val="99"/>
    <w:qFormat/>
    <w:rsid w:val="00E43716"/>
    <w:rPr>
      <w:rFonts w:cs="Times New Roman"/>
      <w:b/>
      <w:bCs/>
    </w:rPr>
  </w:style>
  <w:style w:type="paragraph" w:customStyle="1" w:styleId="Mallnormal">
    <w:name w:val="Mall normal"/>
    <w:basedOn w:val="Normal"/>
    <w:link w:val="MallnormalChar"/>
    <w:uiPriority w:val="99"/>
    <w:rsid w:val="00E43716"/>
    <w:pPr>
      <w:spacing w:after="0" w:line="240" w:lineRule="auto"/>
    </w:pPr>
    <w:rPr>
      <w:rFonts w:eastAsia="Times New Roman"/>
      <w:sz w:val="24"/>
      <w:szCs w:val="24"/>
      <w:lang w:eastAsia="sv-SE"/>
    </w:rPr>
  </w:style>
  <w:style w:type="character" w:customStyle="1" w:styleId="MallnormalChar">
    <w:name w:val="Mall normal Char"/>
    <w:basedOn w:val="Standardstycketeckensnitt"/>
    <w:link w:val="Mallnormal"/>
    <w:uiPriority w:val="99"/>
    <w:locked/>
    <w:rsid w:val="00E43716"/>
    <w:rPr>
      <w:rFonts w:ascii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rsid w:val="00E43716"/>
    <w:pPr>
      <w:spacing w:before="165" w:after="0" w:line="240" w:lineRule="auto"/>
    </w:pPr>
    <w:rPr>
      <w:rFonts w:eastAsia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99"/>
    <w:qFormat/>
    <w:rsid w:val="00E81B1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99"/>
    <w:rsid w:val="00E81B12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F802E2"/>
    <w:pPr>
      <w:spacing w:after="100"/>
      <w:ind w:left="220"/>
    </w:pPr>
    <w:rPr>
      <w:rFonts w:ascii="Calibri" w:eastAsia="Times New Roman" w:hAnsi="Calibri"/>
      <w:sz w:val="22"/>
      <w:szCs w:val="22"/>
    </w:rPr>
  </w:style>
  <w:style w:type="paragraph" w:styleId="Innehll3">
    <w:name w:val="toc 3"/>
    <w:basedOn w:val="Normal"/>
    <w:next w:val="Normal"/>
    <w:autoRedefine/>
    <w:uiPriority w:val="99"/>
    <w:semiHidden/>
    <w:rsid w:val="00F802E2"/>
    <w:pPr>
      <w:spacing w:after="100"/>
      <w:ind w:left="440"/>
    </w:pPr>
    <w:rPr>
      <w:rFonts w:ascii="Calibri" w:eastAsia="Times New Roman" w:hAnsi="Calibri"/>
      <w:sz w:val="22"/>
      <w:szCs w:val="22"/>
    </w:rPr>
  </w:style>
  <w:style w:type="character" w:customStyle="1" w:styleId="addcmssysdesignecontrol">
    <w:name w:val="addcmssysdesignecontrol"/>
    <w:basedOn w:val="Standardstycketeckensnitt"/>
    <w:uiPriority w:val="99"/>
    <w:rsid w:val="00B03F1D"/>
    <w:rPr>
      <w:rFonts w:cs="Times New Roman"/>
    </w:rPr>
  </w:style>
  <w:style w:type="character" w:customStyle="1" w:styleId="a075adfb11808819b2980009801">
    <w:name w:val="a075adfb11808819b2980009801"/>
    <w:basedOn w:val="Standardstycketeckensnitt"/>
    <w:uiPriority w:val="99"/>
    <w:rsid w:val="00FD477F"/>
    <w:rPr>
      <w:rFonts w:ascii="Verdana" w:hAnsi="Verdana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exwxnormal1">
    <w:name w:val="exwxnormal1"/>
    <w:basedOn w:val="Standardstycketeckensnitt"/>
    <w:uiPriority w:val="99"/>
    <w:rsid w:val="00FD477F"/>
    <w:rPr>
      <w:rFonts w:ascii="Arial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uiPriority w:val="99"/>
    <w:qFormat/>
    <w:rsid w:val="00FD477F"/>
    <w:rPr>
      <w:rFonts w:cs="Times New Roman"/>
      <w:i/>
      <w:iCs/>
    </w:rPr>
  </w:style>
  <w:style w:type="character" w:customStyle="1" w:styleId="normalx2x01">
    <w:name w:val="normalx2x01"/>
    <w:basedOn w:val="Standardstycketeckensnitt"/>
    <w:uiPriority w:val="99"/>
    <w:rsid w:val="00FD477F"/>
    <w:rPr>
      <w:rFonts w:ascii="Verdana" w:hAnsi="Verdana" w:cs="Times New Roman"/>
      <w:color w:val="000000"/>
      <w:sz w:val="22"/>
      <w:szCs w:val="22"/>
    </w:rPr>
  </w:style>
  <w:style w:type="paragraph" w:styleId="Brdtext">
    <w:name w:val="Body Text"/>
    <w:basedOn w:val="Normal"/>
    <w:link w:val="BrdtextChar"/>
    <w:uiPriority w:val="99"/>
    <w:semiHidden/>
    <w:unhideWhenUsed/>
    <w:rsid w:val="00C6030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0303"/>
    <w:rPr>
      <w:rFonts w:ascii="Times New Roman" w:hAnsi="Times New Roman"/>
      <w:sz w:val="20"/>
      <w:szCs w:val="20"/>
      <w:lang w:eastAsia="en-US"/>
    </w:rPr>
  </w:style>
  <w:style w:type="paragraph" w:customStyle="1" w:styleId="product-description-text">
    <w:name w:val="product-description-text"/>
    <w:basedOn w:val="Normal"/>
    <w:rsid w:val="00C555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qFormat/>
    <w:locked/>
    <w:rsid w:val="00D43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D434A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3Char">
    <w:name w:val="Rubrik 3 Char"/>
    <w:basedOn w:val="Standardstycketeckensnitt"/>
    <w:link w:val="Rubrik3"/>
    <w:rsid w:val="00D434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0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374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0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4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3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3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94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single" w:sz="6" w:space="0" w:color="4F4F4F"/>
                <w:bottom w:val="single" w:sz="6" w:space="0" w:color="4F4F4F"/>
                <w:right w:val="single" w:sz="6" w:space="0" w:color="4F4F4F"/>
              </w:divBdr>
              <w:divsChild>
                <w:div w:id="1627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74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single" w:sz="6" w:space="0" w:color="4F4F4F"/>
                <w:bottom w:val="single" w:sz="6" w:space="0" w:color="4F4F4F"/>
                <w:right w:val="single" w:sz="6" w:space="0" w:color="4F4F4F"/>
              </w:divBdr>
              <w:divsChild>
                <w:div w:id="1627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5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5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16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40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53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47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JORAND\Dropbox%20(IrisHjalpmedel)\Gemensam\12.%20Blanketter%20och%20mallar\00%20Mall%20Brev%20eller%20PB\Mall%20f&#246;r%20PB%20och%20brev%20nya%20logg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40d87-c23d-4ee1-97c7-b6c5d702eab0">
      <Terms xmlns="http://schemas.microsoft.com/office/infopath/2007/PartnerControls"/>
    </lcf76f155ced4ddcb4097134ff3c332f>
    <TaxCatchAll xmlns="e063ba30-5580-4a00-b328-0d4c43b04ceb" xsi:nil="true"/>
    <MediaLengthInSeconds xmlns="6d340d87-c23d-4ee1-97c7-b6c5d702e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CCF5D7D9CB74AAEE4305AF500ADBB" ma:contentTypeVersion="15" ma:contentTypeDescription="Create a new document." ma:contentTypeScope="" ma:versionID="ff24c908e2c22c8d2cb0ff60153d5b40">
  <xsd:schema xmlns:xsd="http://www.w3.org/2001/XMLSchema" xmlns:xs="http://www.w3.org/2001/XMLSchema" xmlns:p="http://schemas.microsoft.com/office/2006/metadata/properties" xmlns:ns2="6d340d87-c23d-4ee1-97c7-b6c5d702eab0" xmlns:ns3="e063ba30-5580-4a00-b328-0d4c43b04ceb" targetNamespace="http://schemas.microsoft.com/office/2006/metadata/properties" ma:root="true" ma:fieldsID="017272e317e21b0b27fcbde71114f3b0" ns2:_="" ns3:_="">
    <xsd:import namespace="6d340d87-c23d-4ee1-97c7-b6c5d702eab0"/>
    <xsd:import namespace="e063ba30-5580-4a00-b328-0d4c43b0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0d87-c23d-4ee1-97c7-b6c5d702e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89dfd6-2d1d-49cf-9e77-19b954bd7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ba30-5580-4a00-b328-0d4c43b04c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24e0ad-7b94-490f-a2ff-ead1a85f5c99}" ma:internalName="TaxCatchAll" ma:showField="CatchAllData" ma:web="e063ba30-5580-4a00-b328-0d4c43b04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9989C-DE46-466A-8158-1514F103F2A0}">
  <ds:schemaRefs>
    <ds:schemaRef ds:uri="http://schemas.microsoft.com/office/2006/metadata/properties"/>
    <ds:schemaRef ds:uri="http://schemas.microsoft.com/office/infopath/2007/PartnerControls"/>
    <ds:schemaRef ds:uri="6d340d87-c23d-4ee1-97c7-b6c5d702eab0"/>
    <ds:schemaRef ds:uri="e063ba30-5580-4a00-b328-0d4c43b04ceb"/>
  </ds:schemaRefs>
</ds:datastoreItem>
</file>

<file path=customXml/itemProps2.xml><?xml version="1.0" encoding="utf-8"?>
<ds:datastoreItem xmlns:ds="http://schemas.openxmlformats.org/officeDocument/2006/customXml" ds:itemID="{D951B399-E032-444D-9999-BC651A481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1D6A-9A88-4DE7-A624-70AA99089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8532F-C584-4339-9D70-C608DDE34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40d87-c23d-4ee1-97c7-b6c5d702eab0"/>
    <ds:schemaRef ds:uri="e063ba30-5580-4a00-b328-0d4c43b0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PB och brev nya loggan.dotx</Template>
  <TotalTime>5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Iris Hjälpmedel AB</vt:lpstr>
    </vt:vector>
  </TitlesOfParts>
  <Company>SF Iris AB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Hjälpmedel AB</dc:title>
  <dc:creator>Jörgen Andersén</dc:creator>
  <cp:lastModifiedBy>Ina Bergquist</cp:lastModifiedBy>
  <cp:revision>5</cp:revision>
  <cp:lastPrinted>2022-08-01T09:10:00Z</cp:lastPrinted>
  <dcterms:created xsi:type="dcterms:W3CDTF">2024-02-21T12:02:00Z</dcterms:created>
  <dcterms:modified xsi:type="dcterms:W3CDTF">2024-02-21T12:06:00Z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0x010100EBECCF5D7D9CB74AAEE4305AF500ADBB</vt:lpwstr>
  </property>
  <property fmtid="{D5CDD505-2E9C-101B-9397-08002B2CF9AE}" pid="3" name="Order">
    <vt:r8>4545600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